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747260"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C146165"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747260">
              <w:rPr>
                <w:b/>
                <w:bCs/>
                <w:noProof/>
                <w:sz w:val="16"/>
                <w:szCs w:val="16"/>
              </w:rPr>
              <w:t>10</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747260">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70CD1"/>
    <w:rsid w:val="00731CAD"/>
    <w:rsid w:val="00747260"/>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C7A1-7C6D-46F2-8B46-22AF0A37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2EE4A3D6</Template>
  <TotalTime>0</TotalTime>
  <Pages>10</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 Hinks</cp:lastModifiedBy>
  <cp:revision>2</cp:revision>
  <dcterms:created xsi:type="dcterms:W3CDTF">2019-09-05T09:37:00Z</dcterms:created>
  <dcterms:modified xsi:type="dcterms:W3CDTF">2019-09-05T09:37:00Z</dcterms:modified>
</cp:coreProperties>
</file>